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72" w:rsidRDefault="009A7BF0" w:rsidP="006A0C29">
      <w:pPr>
        <w:pStyle w:val="Standard"/>
        <w:spacing w:line="276" w:lineRule="auto"/>
        <w:jc w:val="right"/>
      </w:pPr>
      <w:r>
        <w:rPr>
          <w:lang w:val="pl-PL"/>
        </w:rPr>
        <w:t xml:space="preserve">Załącznik </w:t>
      </w:r>
      <w:proofErr w:type="spellStart"/>
      <w:r>
        <w:rPr>
          <w:lang w:val="pl-PL"/>
        </w:rPr>
        <w:t>nr2</w:t>
      </w:r>
      <w:proofErr w:type="spellEnd"/>
    </w:p>
    <w:p w:rsidR="00D17972" w:rsidRDefault="009A7BF0" w:rsidP="006A0C29">
      <w:pPr>
        <w:pStyle w:val="Standard"/>
        <w:spacing w:line="276" w:lineRule="auto"/>
        <w:jc w:val="right"/>
        <w:rPr>
          <w:lang w:val="pl-PL"/>
        </w:rPr>
      </w:pPr>
      <w:r>
        <w:rPr>
          <w:lang w:val="pl-PL"/>
        </w:rPr>
        <w:t>do Zasad naboru uczniów do klas I</w:t>
      </w:r>
    </w:p>
    <w:p w:rsidR="00D17972" w:rsidRDefault="009A7BF0" w:rsidP="006A0C29">
      <w:pPr>
        <w:pStyle w:val="Standard"/>
        <w:spacing w:line="276" w:lineRule="auto"/>
        <w:jc w:val="right"/>
        <w:rPr>
          <w:lang w:val="pl-PL"/>
        </w:rPr>
      </w:pPr>
      <w:r>
        <w:rPr>
          <w:lang w:val="pl-PL"/>
        </w:rPr>
        <w:t>Szkoły Podstawowej nr 9 im. A. i Cz. Centkiewiczów</w:t>
      </w:r>
    </w:p>
    <w:p w:rsidR="00D17972" w:rsidRDefault="009A7BF0" w:rsidP="006A0C29">
      <w:pPr>
        <w:pStyle w:val="Standard"/>
        <w:spacing w:line="276" w:lineRule="auto"/>
        <w:jc w:val="right"/>
        <w:rPr>
          <w:lang w:val="pl-PL"/>
        </w:rPr>
      </w:pPr>
      <w:r>
        <w:rPr>
          <w:lang w:val="pl-PL"/>
        </w:rPr>
        <w:t xml:space="preserve">w </w:t>
      </w:r>
      <w:proofErr w:type="spellStart"/>
      <w:r>
        <w:rPr>
          <w:lang w:val="pl-PL"/>
        </w:rPr>
        <w:t>ZSPnr9</w:t>
      </w:r>
      <w:proofErr w:type="spellEnd"/>
      <w:r>
        <w:rPr>
          <w:lang w:val="pl-PL"/>
        </w:rPr>
        <w:t xml:space="preserve"> w Bełchatowie</w:t>
      </w:r>
    </w:p>
    <w:p w:rsidR="00D17972" w:rsidRDefault="009A7BF0" w:rsidP="006A0C29">
      <w:pPr>
        <w:pStyle w:val="Standard"/>
        <w:spacing w:line="276" w:lineRule="auto"/>
        <w:jc w:val="right"/>
        <w:rPr>
          <w:lang w:val="pl-PL"/>
        </w:rPr>
      </w:pPr>
      <w:r>
        <w:rPr>
          <w:lang w:val="pl-PL"/>
        </w:rPr>
        <w:t>w rok</w:t>
      </w:r>
      <w:bookmarkStart w:id="0" w:name="_GoBack"/>
      <w:bookmarkEnd w:id="0"/>
      <w:r>
        <w:rPr>
          <w:lang w:val="pl-PL"/>
        </w:rPr>
        <w:t>u szkolnym 2026/2027</w:t>
      </w:r>
    </w:p>
    <w:p w:rsidR="00D17972" w:rsidRDefault="009A7BF0" w:rsidP="006A0C29">
      <w:pPr>
        <w:pStyle w:val="Standard"/>
        <w:spacing w:before="840" w:line="360" w:lineRule="auto"/>
        <w:jc w:val="center"/>
      </w:pPr>
      <w:r>
        <w:rPr>
          <w:b/>
        </w:rPr>
        <w:t xml:space="preserve">OŚWIADCZENIE WOLI  </w:t>
      </w:r>
      <w:r>
        <w:rPr>
          <w:b/>
        </w:rPr>
        <w:t>UCZĘSZCZANIA</w:t>
      </w:r>
    </w:p>
    <w:p w:rsidR="00D17972" w:rsidRDefault="009A7BF0" w:rsidP="006A0C29">
      <w:pPr>
        <w:pStyle w:val="Standard"/>
        <w:spacing w:line="360" w:lineRule="auto"/>
        <w:jc w:val="center"/>
      </w:pPr>
      <w:r>
        <w:rPr>
          <w:b/>
        </w:rPr>
        <w:t xml:space="preserve">do Szkoły Podstawowej nr 9 im. A. i Cz.Centkiewiczów </w:t>
      </w:r>
      <w:r w:rsidR="001C7DDA">
        <w:rPr>
          <w:b/>
        </w:rPr>
        <w:br/>
      </w:r>
      <w:r>
        <w:rPr>
          <w:b/>
        </w:rPr>
        <w:t>w Zespole Szkolno – Przedszkolnym nr 9 w Belchatowie</w:t>
      </w:r>
    </w:p>
    <w:p w:rsidR="00D17972" w:rsidRDefault="009A7BF0" w:rsidP="001C7DDA">
      <w:pPr>
        <w:pStyle w:val="Standard"/>
        <w:spacing w:before="960" w:line="360" w:lineRule="auto"/>
        <w:ind w:firstLine="709"/>
        <w:jc w:val="both"/>
      </w:pPr>
      <w:r>
        <w:t xml:space="preserve">Oświadczam, że mój syn / córka </w:t>
      </w:r>
      <w:r>
        <w:t xml:space="preserve">........................................................................ </w:t>
      </w:r>
      <w:r w:rsidR="001C7DDA">
        <w:br/>
      </w:r>
      <w:r>
        <w:t>od 1 września 2026r. będzie uczęszczał / uczęszczała do  klasy 1 Szkoły Podstawowej nr 9</w:t>
      </w:r>
      <w:r w:rsidR="001C7DDA">
        <w:br/>
      </w:r>
      <w:r>
        <w:t>im. A. i Cz.Centkiewiczów w Zesp</w:t>
      </w:r>
      <w:r>
        <w:t>ole Szkolno – Przedszkolnym nr 9  w Bełchatowie.</w:t>
      </w:r>
    </w:p>
    <w:p w:rsidR="00D17972" w:rsidRDefault="009A7BF0" w:rsidP="001C7DDA">
      <w:pPr>
        <w:pStyle w:val="Standard"/>
        <w:spacing w:before="960"/>
        <w:jc w:val="right"/>
      </w:pPr>
      <w:r>
        <w:t>_________________________________________________</w:t>
      </w:r>
    </w:p>
    <w:p w:rsidR="00D17972" w:rsidRDefault="001C7DDA" w:rsidP="001C7DDA">
      <w:pPr>
        <w:pStyle w:val="Standard"/>
        <w:tabs>
          <w:tab w:val="left" w:pos="4395"/>
        </w:tabs>
        <w:spacing w:line="360" w:lineRule="auto"/>
        <w:jc w:val="center"/>
      </w:pPr>
      <w:r>
        <w:rPr>
          <w:sz w:val="20"/>
          <w:szCs w:val="20"/>
        </w:rPr>
        <w:tab/>
      </w:r>
      <w:r w:rsidR="009A7BF0">
        <w:rPr>
          <w:sz w:val="20"/>
          <w:szCs w:val="20"/>
        </w:rPr>
        <w:t>czytelny podpis matki  / opiekuna prawnego</w:t>
      </w:r>
    </w:p>
    <w:p w:rsidR="00D17972" w:rsidRDefault="009A7BF0" w:rsidP="001C7DDA">
      <w:pPr>
        <w:pStyle w:val="Standard"/>
        <w:spacing w:before="240"/>
        <w:jc w:val="right"/>
      </w:pPr>
      <w:r>
        <w:t>_______________________________________</w:t>
      </w:r>
      <w:r>
        <w:t>__________</w:t>
      </w:r>
    </w:p>
    <w:p w:rsidR="00D17972" w:rsidRPr="006A0C29" w:rsidRDefault="001C7DDA" w:rsidP="006A0C29">
      <w:pPr>
        <w:pStyle w:val="Standard"/>
        <w:tabs>
          <w:tab w:val="left" w:pos="4395"/>
        </w:tabs>
        <w:spacing w:line="360" w:lineRule="auto"/>
        <w:jc w:val="center"/>
      </w:pPr>
      <w:r>
        <w:rPr>
          <w:sz w:val="20"/>
          <w:szCs w:val="20"/>
        </w:rPr>
        <w:tab/>
      </w:r>
      <w:r w:rsidR="009A7BF0">
        <w:rPr>
          <w:sz w:val="20"/>
          <w:szCs w:val="20"/>
        </w:rPr>
        <w:t>czytelny podpis ojca / opiekuna prawnego</w:t>
      </w:r>
    </w:p>
    <w:sectPr w:rsidR="00D17972" w:rsidRPr="006A0C29" w:rsidSect="001C7DDA">
      <w:pgSz w:w="11906" w:h="16838"/>
      <w:pgMar w:top="1418" w:right="1416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F0" w:rsidRDefault="009A7BF0">
      <w:r>
        <w:separator/>
      </w:r>
    </w:p>
  </w:endnote>
  <w:endnote w:type="continuationSeparator" w:id="0">
    <w:p w:rsidR="009A7BF0" w:rsidRDefault="009A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F0" w:rsidRDefault="009A7BF0">
      <w:r>
        <w:rPr>
          <w:color w:val="000000"/>
        </w:rPr>
        <w:separator/>
      </w:r>
    </w:p>
  </w:footnote>
  <w:footnote w:type="continuationSeparator" w:id="0">
    <w:p w:rsidR="009A7BF0" w:rsidRDefault="009A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7972"/>
    <w:rsid w:val="001C7DDA"/>
    <w:rsid w:val="006A0C29"/>
    <w:rsid w:val="009A7BF0"/>
    <w:rsid w:val="00D1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10DC"/>
  <w15:docId w15:val="{6070837C-D1A5-4F76-BECE-51666C6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val="fr-FR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ListLabel1">
    <w:name w:val="ListLabel 1"/>
    <w:rPr>
      <w:rFonts w:cs="Courier New"/>
    </w:rPr>
  </w:style>
  <w:style w:type="character" w:customStyle="1" w:styleId="TekstdymkaZnak1">
    <w:name w:val="Tekst dymka Znak1"/>
    <w:rPr>
      <w:rFonts w:ascii="Segoe UI" w:eastAsia="Segoe UI" w:hAnsi="Segoe UI" w:cs="Segoe UI"/>
      <w:kern w:val="3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lastModifiedBy>Katarzyna Sobańska</cp:lastModifiedBy>
  <cp:revision>2</cp:revision>
  <cp:lastPrinted>2025-01-27T09:26:00Z</cp:lastPrinted>
  <dcterms:created xsi:type="dcterms:W3CDTF">2026-01-29T15:48:00Z</dcterms:created>
  <dcterms:modified xsi:type="dcterms:W3CDTF">2026-01-29T15:48:00Z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